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3463C17D" w14:textId="77777777">
        <w:trPr>
          <w:trHeight w:val="88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79EB" w14:textId="5FEB0434" w:rsidR="0004666A" w:rsidRPr="009C2E02" w:rsidRDefault="00E04C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90C8813" wp14:editId="2711C1C1">
                  <wp:extent cx="3136878" cy="937927"/>
                  <wp:effectExtent l="0" t="0" r="6985" b="0"/>
                  <wp:docPr id="1" name="Picture 1" descr="A black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sign&#10;&#10;Description automatically generated with low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878" cy="93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C0DA1" w14:textId="77777777" w:rsidR="0004666A" w:rsidRPr="009C2E02" w:rsidRDefault="000466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Job Application Form</w:t>
            </w:r>
          </w:p>
        </w:tc>
      </w:tr>
    </w:tbl>
    <w:p w14:paraId="7202B6BE" w14:textId="77777777" w:rsidR="0004666A" w:rsidRPr="009C2E02" w:rsidRDefault="0004666A">
      <w:pPr>
        <w:pStyle w:val="Heading2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D298B29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100"/>
      </w:tblGrid>
      <w:tr w:rsidR="002D134D" w14:paraId="71DBE297" w14:textId="77777777" w:rsidTr="005B679C">
        <w:trPr>
          <w:cantSplit/>
          <w:trHeight w:val="348"/>
        </w:trPr>
        <w:tc>
          <w:tcPr>
            <w:tcW w:w="2340" w:type="dxa"/>
            <w:vAlign w:val="center"/>
          </w:tcPr>
          <w:p w14:paraId="6DCC92B6" w14:textId="77777777" w:rsidR="002D134D" w:rsidRPr="009C2E02" w:rsidRDefault="002D134D">
            <w:pPr>
              <w:pStyle w:val="BodyText"/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Title of post applied for:</w:t>
            </w:r>
          </w:p>
        </w:tc>
        <w:tc>
          <w:tcPr>
            <w:tcW w:w="8100" w:type="dxa"/>
            <w:vAlign w:val="center"/>
          </w:tcPr>
          <w:p w14:paraId="391B92CF" w14:textId="174D2FCB" w:rsidR="002D134D" w:rsidRPr="009C2E02" w:rsidRDefault="002D13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C2E0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B90C16E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1B595522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  <w:r w:rsidRPr="009C2E02">
        <w:rPr>
          <w:rFonts w:asciiTheme="minorHAnsi" w:hAnsiTheme="minorHAnsi" w:cstheme="minorHAnsi"/>
          <w:sz w:val="22"/>
          <w:szCs w:val="22"/>
        </w:rPr>
        <w:t>Before completing this form, please read the accompanying guidance notes. Please write clearly in black ink or type.</w:t>
      </w:r>
    </w:p>
    <w:p w14:paraId="4D23A75B" w14:textId="77777777" w:rsidR="0004666A" w:rsidRPr="009C2E02" w:rsidRDefault="000466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D83C20" w14:textId="77777777" w:rsidR="0004666A" w:rsidRPr="009C2E02" w:rsidRDefault="0004666A">
      <w:pPr>
        <w:pStyle w:val="Heading3"/>
        <w:rPr>
          <w:rFonts w:asciiTheme="minorHAnsi" w:hAnsiTheme="minorHAnsi" w:cstheme="minorHAnsi"/>
          <w:szCs w:val="22"/>
        </w:rPr>
      </w:pPr>
      <w:r w:rsidRPr="009C2E02">
        <w:rPr>
          <w:rFonts w:asciiTheme="minorHAnsi" w:hAnsiTheme="minorHAnsi" w:cstheme="minorHAnsi"/>
          <w:szCs w:val="22"/>
        </w:rPr>
        <w:t>Confidential</w:t>
      </w:r>
    </w:p>
    <w:p w14:paraId="6187914F" w14:textId="77777777" w:rsidR="0004666A" w:rsidRPr="009C2E02" w:rsidRDefault="0004666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4666A" w14:paraId="65A4CF60" w14:textId="77777777" w:rsidTr="00D40632">
        <w:trPr>
          <w:trHeight w:val="9298"/>
        </w:trPr>
        <w:tc>
          <w:tcPr>
            <w:tcW w:w="10440" w:type="dxa"/>
          </w:tcPr>
          <w:p w14:paraId="28DE5CF1" w14:textId="5CD5D8F6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1. PERSONAL DETAILS</w:t>
            </w:r>
            <w:r w:rsidR="000314AA"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5A049D6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42"/>
              <w:gridCol w:w="676"/>
              <w:gridCol w:w="944"/>
              <w:gridCol w:w="1366"/>
              <w:gridCol w:w="2234"/>
              <w:gridCol w:w="2880"/>
            </w:tblGrid>
            <w:tr w:rsidR="0004666A" w14:paraId="10E299B1" w14:textId="77777777">
              <w:trPr>
                <w:cantSplit/>
                <w:trHeight w:val="34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D911A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Surname: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45DBF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" w:name="Text35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D5748" w14:textId="77777777" w:rsidR="0004666A" w:rsidRPr="009C2E02" w:rsidRDefault="00E4169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Initials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A3867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2" w:name="Text34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666A" w14:paraId="3A1B5D18" w14:textId="77777777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EDFB5" w14:textId="77BF6275" w:rsidR="0004666A" w:rsidRPr="009C2E02" w:rsidRDefault="00773B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Preferred </w:t>
                  </w:r>
                  <w:r w:rsidR="002D5ADD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91CBE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3" w:name="Text39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04D68" w14:textId="6FEB56CE" w:rsidR="0004666A" w:rsidRPr="009C2E02" w:rsidRDefault="002D5AD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Preferred pronouns (optional):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68B4F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4" w:name="Text40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666A" w14:paraId="72BC0E3F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CF4440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Address:</w:t>
                  </w:r>
                </w:p>
                <w:p w14:paraId="187A1F9F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BDE78" w14:textId="61A1A577" w:rsidR="0004666A" w:rsidRPr="009C2E02" w:rsidRDefault="00D03617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Contact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</w:t>
                  </w:r>
                  <w:proofErr w:type="spellEnd"/>
                  <w:r w:rsidR="00541E93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274E9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05ED9" w14:paraId="3CFBD5B0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4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37B6D8A" w14:textId="77777777" w:rsidR="00D05ED9" w:rsidRPr="009C2E02" w:rsidRDefault="00D05ED9" w:rsidP="00D05ED9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61B48" w14:textId="76731EE9" w:rsidR="00D05ED9" w:rsidRPr="009C2E02" w:rsidRDefault="00D05ED9" w:rsidP="00D05ED9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14BF5" w14:textId="45A217AD" w:rsidR="00D05ED9" w:rsidRPr="009C2E02" w:rsidRDefault="00D05ED9" w:rsidP="00D05ED9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05ED9" w14:paraId="668A84D2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2441990E" w14:textId="77777777" w:rsidR="00D05ED9" w:rsidRPr="009C2E02" w:rsidRDefault="00D05ED9" w:rsidP="00D05ED9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978F1" w14:textId="7AA56AD7" w:rsidR="00D05ED9" w:rsidRPr="009C2E02" w:rsidRDefault="00D05ED9" w:rsidP="00D05E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17AA3" w14:textId="6C0AEFFB" w:rsidR="00D05ED9" w:rsidRPr="009C2E02" w:rsidRDefault="00D05ED9" w:rsidP="00D05E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05ED9" w14:paraId="3C01C845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6B1662AC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&lt;Town&gt;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1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6063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29233" w14:textId="7E916442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F5F" w14:textId="7DCCC1AF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05ED9" w14:paraId="60C8AEA8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2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CC0DB" w14:textId="77777777" w:rsidR="00D05ED9" w:rsidRPr="009C2E02" w:rsidRDefault="00D05ED9" w:rsidP="00D05E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 address:</w:t>
                  </w:r>
                </w:p>
              </w:tc>
              <w:tc>
                <w:tcPr>
                  <w:tcW w:w="2310" w:type="dxa"/>
                  <w:gridSpan w:val="2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F5778" w14:textId="77777777" w:rsidR="00D05ED9" w:rsidRPr="009C2E02" w:rsidRDefault="00D05ED9" w:rsidP="00D05E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234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B5C20" w14:textId="00254454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A270B" w14:textId="35E07CEC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05ED9" w14:paraId="407829A1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494"/>
              </w:trPr>
              <w:tc>
                <w:tcPr>
                  <w:tcW w:w="2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A9980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 you need a work permit to be employed in the UK?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A81D2" w14:textId="5E53E9B8" w:rsidR="00D05ED9" w:rsidRPr="009C2E02" w:rsidRDefault="00D05ED9" w:rsidP="00593FC3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  <w:r w:rsidR="00593FC3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32D2E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you already have a work permit, when does it expire? 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bookmarkStart w:id="6" w:name="Text38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65491A05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(Please note that your current work permit may not be valid for this post.)</w:t>
                  </w:r>
                </w:p>
              </w:tc>
            </w:tr>
            <w:tr w:rsidR="00D05ED9" w14:paraId="045606FE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5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1C9F9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Where did you learn of the post?</w:t>
                  </w:r>
                </w:p>
              </w:tc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E300B" w14:textId="77777777" w:rsidR="00D05ED9" w:rsidRPr="009C2E02" w:rsidRDefault="00D05ED9" w:rsidP="00D05ED9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7" w:name="Text43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14:paraId="0B93AEC2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C70F5A" w14:textId="7B62779D" w:rsidR="00A71CEB" w:rsidRPr="009C2E02" w:rsidRDefault="00A71C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666A" w14:paraId="5A9328C7" w14:textId="77777777" w:rsidTr="00CC5F73">
        <w:trPr>
          <w:trHeight w:val="418"/>
        </w:trPr>
        <w:tc>
          <w:tcPr>
            <w:tcW w:w="10440" w:type="dxa"/>
            <w:noWrap/>
          </w:tcPr>
          <w:p w14:paraId="3EE0E59B" w14:textId="6B6C62D1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C45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Relevant experience (education, training, </w:t>
            </w:r>
            <w:r w:rsidR="004C23FE">
              <w:rPr>
                <w:rFonts w:asciiTheme="minorHAnsi" w:hAnsiTheme="minorHAnsi" w:cstheme="minorHAnsi"/>
                <w:b/>
                <w:sz w:val="22"/>
                <w:szCs w:val="22"/>
              </w:rPr>
              <w:t>volunteering, life skills):</w:t>
            </w:r>
          </w:p>
          <w:p w14:paraId="54D53EC7" w14:textId="77777777" w:rsidR="0004666A" w:rsidRPr="009C2E02" w:rsidRDefault="0004666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F6F71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03554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04666A" w14:paraId="18AD62C1" w14:textId="77777777">
        <w:trPr>
          <w:trHeight w:val="6639"/>
        </w:trPr>
        <w:tc>
          <w:tcPr>
            <w:tcW w:w="10440" w:type="dxa"/>
            <w:noWrap/>
          </w:tcPr>
          <w:p w14:paraId="695ACBF4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80"/>
            </w:tblGrid>
            <w:tr w:rsidR="0004666A" w14:paraId="4456025C" w14:textId="77777777">
              <w:trPr>
                <w:trHeight w:val="3001"/>
              </w:trPr>
              <w:tc>
                <w:tcPr>
                  <w:tcW w:w="10080" w:type="dxa"/>
                </w:tcPr>
                <w:p w14:paraId="0883D383" w14:textId="7E344CB7" w:rsidR="0004666A" w:rsidRPr="009C2E02" w:rsidRDefault="00C459BD" w:rsidP="004C23F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Relevant educational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qualifications</w:t>
                  </w:r>
                  <w:r w:rsidR="004C23F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="004C23FE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="004C23FE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2A55EFC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80"/>
            </w:tblGrid>
            <w:tr w:rsidR="0004666A" w14:paraId="52589A92" w14:textId="77777777">
              <w:trPr>
                <w:trHeight w:val="2980"/>
              </w:trPr>
              <w:tc>
                <w:tcPr>
                  <w:tcW w:w="10080" w:type="dxa"/>
                </w:tcPr>
                <w:p w14:paraId="0D39C20A" w14:textId="3D543D98" w:rsidR="0004666A" w:rsidRPr="009C2E02" w:rsidRDefault="004C23F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Any other experience you think is relevant to the role (professional training, volunteering, life skills):</w:t>
                  </w:r>
                </w:p>
                <w:p w14:paraId="7BD5C0F6" w14:textId="376FF727" w:rsidR="0004666A" w:rsidRPr="009C2E02" w:rsidRDefault="004C23F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C2EC0F6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EB2413B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277D5A57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2B1179BE" w14:textId="77777777">
        <w:trPr>
          <w:trHeight w:val="5813"/>
        </w:trPr>
        <w:tc>
          <w:tcPr>
            <w:tcW w:w="10440" w:type="dxa"/>
            <w:noWrap/>
          </w:tcPr>
          <w:p w14:paraId="0EFF7049" w14:textId="409F8836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3. PRESENT POST</w:t>
            </w:r>
            <w:r w:rsidR="004C2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applicable):</w:t>
            </w:r>
          </w:p>
          <w:p w14:paraId="7883483A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2"/>
              <w:gridCol w:w="676"/>
              <w:gridCol w:w="1124"/>
              <w:gridCol w:w="1186"/>
              <w:gridCol w:w="614"/>
              <w:gridCol w:w="1980"/>
              <w:gridCol w:w="2520"/>
            </w:tblGrid>
            <w:tr w:rsidR="0004666A" w14:paraId="5387440B" w14:textId="77777777">
              <w:trPr>
                <w:cantSplit/>
                <w:trHeight w:val="34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6E39C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Title of Post: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6D254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FC79D" w14:textId="1EC22656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9CFD8" w14:textId="175B25B4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66A" w14:paraId="71E95E2A" w14:textId="77777777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A4B24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Name of Employer: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6232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0E1E5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Business of Employer: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6DDD7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20246C3A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92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CE6207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Address:</w:t>
                  </w:r>
                </w:p>
                <w:p w14:paraId="28936842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36AEB" w14:textId="56C27F50" w:rsidR="0004666A" w:rsidRPr="009C2E02" w:rsidRDefault="00AF5560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Start 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Date: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8307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2BF07235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928" w:type="dxa"/>
                  <w:gridSpan w:val="4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058A7E4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D9FDB" w14:textId="0AE8790E" w:rsidR="0004666A" w:rsidRPr="009C2E02" w:rsidRDefault="006D0CE4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End 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if applicable):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A8014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1F595FC3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425A274E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7A2C330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A26D8D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66A" w14:paraId="20253DB8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42BB8366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&lt;Town&gt;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1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CA571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539B2C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A687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66A" w14:paraId="60935571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875"/>
              </w:trPr>
              <w:tc>
                <w:tcPr>
                  <w:tcW w:w="100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D89EB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Please outline your responsibilities, to whom you are responsible and staff responsible to you (if applicable):</w:t>
                  </w:r>
                </w:p>
                <w:p w14:paraId="3560E08D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8" w:name="Text50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4C23FE" w14:paraId="2F0703B5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030" w14:textId="198A933C" w:rsidR="004C23FE" w:rsidRPr="009C2E02" w:rsidRDefault="004C23FE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Period of notice required to terminate present employment: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0D6A2" w14:textId="340601EE" w:rsidR="004C23FE" w:rsidRPr="009C2E02" w:rsidRDefault="004C23FE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C23FE" w14:paraId="546FA139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5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5FE16" w14:textId="0AE4D4D3" w:rsidR="004C23FE" w:rsidRPr="009C2E02" w:rsidRDefault="004C23FE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168D6" w14:textId="39ABB252" w:rsidR="004C23FE" w:rsidRPr="009C2E02" w:rsidRDefault="004C23FE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DF8C103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87825D8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1450B5AD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3C9143CA" w14:textId="77777777" w:rsidTr="00AD75FB">
        <w:trPr>
          <w:trHeight w:val="12302"/>
        </w:trPr>
        <w:tc>
          <w:tcPr>
            <w:tcW w:w="10440" w:type="dxa"/>
            <w:noWrap/>
          </w:tcPr>
          <w:p w14:paraId="467C0EDC" w14:textId="40B67540" w:rsidR="00B62608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4. PREVIOUS EMPLOYMENT</w:t>
            </w:r>
            <w:r w:rsidR="00B62608"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2608" w:rsidRPr="009C2E02">
              <w:rPr>
                <w:rFonts w:asciiTheme="minorHAnsi" w:hAnsiTheme="minorHAnsi" w:cstheme="minorHAnsi"/>
                <w:sz w:val="22"/>
                <w:szCs w:val="22"/>
              </w:rPr>
              <w:t>(Please use continuation sheet if necessary.)</w:t>
            </w:r>
          </w:p>
          <w:p w14:paraId="2052F3C0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3292"/>
              <w:gridCol w:w="2224"/>
              <w:gridCol w:w="2224"/>
            </w:tblGrid>
            <w:tr w:rsidR="00AF5560" w14:paraId="75C389A2" w14:textId="77777777" w:rsidTr="00C22F4B">
              <w:trPr>
                <w:cantSplit/>
                <w:trHeight w:val="554"/>
              </w:trPr>
              <w:tc>
                <w:tcPr>
                  <w:tcW w:w="2340" w:type="dxa"/>
                  <w:vAlign w:val="center"/>
                </w:tcPr>
                <w:p w14:paraId="295DE0D2" w14:textId="77777777" w:rsidR="00AF5560" w:rsidRPr="009C2E02" w:rsidRDefault="00AF5560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 and Address of Employers</w:t>
                  </w:r>
                </w:p>
              </w:tc>
              <w:tc>
                <w:tcPr>
                  <w:tcW w:w="3292" w:type="dxa"/>
                  <w:vAlign w:val="center"/>
                </w:tcPr>
                <w:p w14:paraId="1186AA7D" w14:textId="77777777" w:rsidR="00AF5560" w:rsidRPr="009C2E02" w:rsidRDefault="00AF5560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Position held</w:t>
                  </w:r>
                </w:p>
              </w:tc>
              <w:tc>
                <w:tcPr>
                  <w:tcW w:w="2224" w:type="dxa"/>
                  <w:vAlign w:val="center"/>
                </w:tcPr>
                <w:p w14:paraId="467C75DB" w14:textId="5D67BF88" w:rsidR="00AF5560" w:rsidRPr="009C2E02" w:rsidRDefault="006D0CE4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Start </w:t>
                  </w:r>
                  <w:r w:rsidR="00AF55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24" w:type="dxa"/>
                  <w:vAlign w:val="center"/>
                </w:tcPr>
                <w:p w14:paraId="25A994F0" w14:textId="2C0EF80A" w:rsidR="00AF5560" w:rsidRPr="009C2E02" w:rsidRDefault="006D0CE4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31738" w14:paraId="22616C60" w14:textId="77777777" w:rsidTr="00BF5BDC">
              <w:trPr>
                <w:cantSplit/>
                <w:trHeight w:val="450"/>
              </w:trPr>
              <w:tc>
                <w:tcPr>
                  <w:tcW w:w="2340" w:type="dxa"/>
                  <w:vMerge w:val="restart"/>
                </w:tcPr>
                <w:p w14:paraId="0E94DD31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&lt;Name of Employer&gt;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7FF6697A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1&gt;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2B3974DE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2&gt;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564532C0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3&gt;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37B8E23E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  <w:vMerge w:val="restart"/>
                  <w:vAlign w:val="center"/>
                </w:tcPr>
                <w:p w14:paraId="4ACC2CFB" w14:textId="77777777" w:rsidR="00F31738" w:rsidRPr="009C2E02" w:rsidRDefault="00F31738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24" w:type="dxa"/>
                  <w:vAlign w:val="center"/>
                </w:tcPr>
                <w:p w14:paraId="210C8014" w14:textId="2FC008D0" w:rsidR="00F31738" w:rsidRPr="009C2E02" w:rsidRDefault="0048499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42CF3642" w14:textId="554E6ED9" w:rsidR="00F31738" w:rsidRPr="009C2E02" w:rsidRDefault="006D0CE4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478BC" w14:paraId="703CCC93" w14:textId="77777777" w:rsidTr="001B065B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282AF5FB" w14:textId="77777777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132B69A4" w14:textId="77777777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038068B0" w14:textId="2A22B4C5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Reason for leaving</w:t>
                  </w:r>
                </w:p>
              </w:tc>
            </w:tr>
            <w:tr w:rsidR="005478BC" w14:paraId="3024832D" w14:textId="77777777" w:rsidTr="00966A35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67811CC9" w14:textId="77777777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5F3A2EBF" w14:textId="77777777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56204C86" w14:textId="3D72D632" w:rsidR="005478BC" w:rsidRPr="009C2E02" w:rsidRDefault="005478BC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63F38B7E" w14:textId="77777777" w:rsidTr="00FD0DD2">
              <w:trPr>
                <w:cantSplit/>
                <w:trHeight w:val="1134"/>
              </w:trPr>
              <w:tc>
                <w:tcPr>
                  <w:tcW w:w="10080" w:type="dxa"/>
                  <w:gridSpan w:val="4"/>
                  <w:tcBorders>
                    <w:bottom w:val="single" w:sz="4" w:space="0" w:color="auto"/>
                  </w:tcBorders>
                </w:tcPr>
                <w:p w14:paraId="0E877605" w14:textId="77777777" w:rsidR="0004666A" w:rsidRPr="009C2E02" w:rsidRDefault="0004666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Description of duties:</w:t>
                  </w:r>
                </w:p>
                <w:p w14:paraId="7DC75ACE" w14:textId="77777777" w:rsidR="0004666A" w:rsidRPr="009C2E02" w:rsidRDefault="0004666A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9" w:name="Text55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</w:tbl>
          <w:p w14:paraId="1275EC07" w14:textId="77777777" w:rsidR="0004666A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3292"/>
              <w:gridCol w:w="2224"/>
              <w:gridCol w:w="2224"/>
            </w:tblGrid>
            <w:tr w:rsidR="00FD0DD2" w14:paraId="3EAD00B1" w14:textId="77777777" w:rsidTr="003331E9">
              <w:trPr>
                <w:cantSplit/>
                <w:trHeight w:val="554"/>
              </w:trPr>
              <w:tc>
                <w:tcPr>
                  <w:tcW w:w="2340" w:type="dxa"/>
                  <w:vAlign w:val="center"/>
                </w:tcPr>
                <w:p w14:paraId="50EC92F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 and Address of Employers</w:t>
                  </w:r>
                </w:p>
              </w:tc>
              <w:tc>
                <w:tcPr>
                  <w:tcW w:w="3292" w:type="dxa"/>
                  <w:vAlign w:val="center"/>
                </w:tcPr>
                <w:p w14:paraId="1ECE35EB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Position held</w:t>
                  </w:r>
                </w:p>
              </w:tc>
              <w:tc>
                <w:tcPr>
                  <w:tcW w:w="2224" w:type="dxa"/>
                  <w:vAlign w:val="center"/>
                </w:tcPr>
                <w:p w14:paraId="67F73057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11066DB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29289B1F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 w:val="restart"/>
                </w:tcPr>
                <w:p w14:paraId="0E006B0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&lt;Name of Employer&gt;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4115E3F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1&gt;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7FD89748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2&gt;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3330A9B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3&gt;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6CEB44AA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  <w:vMerge w:val="restart"/>
                  <w:vAlign w:val="center"/>
                </w:tcPr>
                <w:p w14:paraId="18B62BA4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24" w:type="dxa"/>
                  <w:vAlign w:val="center"/>
                </w:tcPr>
                <w:p w14:paraId="1FB4EC0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7AD06E69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66773C3F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15D3BA2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7699EF84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0A868A60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Reason for leaving</w:t>
                  </w:r>
                </w:p>
              </w:tc>
            </w:tr>
            <w:tr w:rsidR="00FD0DD2" w14:paraId="4041455D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074F1FA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017DBFDB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5035EFE7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4A5FFC10" w14:textId="77777777" w:rsidTr="00FD0DD2">
              <w:trPr>
                <w:cantSplit/>
                <w:trHeight w:val="1134"/>
              </w:trPr>
              <w:tc>
                <w:tcPr>
                  <w:tcW w:w="10080" w:type="dxa"/>
                  <w:gridSpan w:val="4"/>
                  <w:tcBorders>
                    <w:bottom w:val="single" w:sz="4" w:space="0" w:color="auto"/>
                  </w:tcBorders>
                </w:tcPr>
                <w:p w14:paraId="230EDAE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Description of duties:</w:t>
                  </w:r>
                </w:p>
                <w:p w14:paraId="0BF17D48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7EE88CC" w14:textId="77777777" w:rsidR="00FD0DD2" w:rsidRDefault="00FD0D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3292"/>
              <w:gridCol w:w="2224"/>
              <w:gridCol w:w="2224"/>
            </w:tblGrid>
            <w:tr w:rsidR="00FD0DD2" w14:paraId="3115E72F" w14:textId="77777777" w:rsidTr="003331E9">
              <w:trPr>
                <w:cantSplit/>
                <w:trHeight w:val="554"/>
              </w:trPr>
              <w:tc>
                <w:tcPr>
                  <w:tcW w:w="2340" w:type="dxa"/>
                  <w:vAlign w:val="center"/>
                </w:tcPr>
                <w:p w14:paraId="1502E6C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 and Address of Employers</w:t>
                  </w:r>
                </w:p>
              </w:tc>
              <w:tc>
                <w:tcPr>
                  <w:tcW w:w="3292" w:type="dxa"/>
                  <w:vAlign w:val="center"/>
                </w:tcPr>
                <w:p w14:paraId="2B5B62A4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Position held</w:t>
                  </w:r>
                </w:p>
              </w:tc>
              <w:tc>
                <w:tcPr>
                  <w:tcW w:w="2224" w:type="dxa"/>
                  <w:vAlign w:val="center"/>
                </w:tcPr>
                <w:p w14:paraId="6BE3EFF6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2279AE06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25F436B1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 w:val="restart"/>
                </w:tcPr>
                <w:p w14:paraId="3052C919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&lt;Name of Employer&gt;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72F9817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1&gt;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68E7E98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2&gt;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23F798D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3&gt;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6CB063E6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  <w:vMerge w:val="restart"/>
                  <w:vAlign w:val="center"/>
                </w:tcPr>
                <w:p w14:paraId="45F553E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24" w:type="dxa"/>
                  <w:vAlign w:val="center"/>
                </w:tcPr>
                <w:p w14:paraId="6FA1C88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2C96883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4A690F01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24E2EB2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30653D78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36F404C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Reason for leaving</w:t>
                  </w:r>
                </w:p>
              </w:tc>
            </w:tr>
            <w:tr w:rsidR="00FD0DD2" w14:paraId="147E3CD1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3B716DB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098B8D0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49AD32A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589ABD0C" w14:textId="77777777" w:rsidTr="00FD0DD2">
              <w:trPr>
                <w:cantSplit/>
                <w:trHeight w:val="1134"/>
              </w:trPr>
              <w:tc>
                <w:tcPr>
                  <w:tcW w:w="10080" w:type="dxa"/>
                  <w:gridSpan w:val="4"/>
                  <w:tcBorders>
                    <w:bottom w:val="single" w:sz="4" w:space="0" w:color="auto"/>
                  </w:tcBorders>
                </w:tcPr>
                <w:p w14:paraId="49EFDE37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Description of duties:</w:t>
                  </w:r>
                </w:p>
                <w:p w14:paraId="122CB7FA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F3EA9B7" w14:textId="77777777" w:rsidR="00FD0DD2" w:rsidRDefault="00FD0D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3292"/>
              <w:gridCol w:w="2224"/>
              <w:gridCol w:w="2224"/>
            </w:tblGrid>
            <w:tr w:rsidR="00FD0DD2" w14:paraId="5B528421" w14:textId="77777777" w:rsidTr="003331E9">
              <w:trPr>
                <w:cantSplit/>
                <w:trHeight w:val="554"/>
              </w:trPr>
              <w:tc>
                <w:tcPr>
                  <w:tcW w:w="2340" w:type="dxa"/>
                  <w:vAlign w:val="center"/>
                </w:tcPr>
                <w:p w14:paraId="1201AD0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Name and Address of Employers</w:t>
                  </w:r>
                </w:p>
              </w:tc>
              <w:tc>
                <w:tcPr>
                  <w:tcW w:w="3292" w:type="dxa"/>
                  <w:vAlign w:val="center"/>
                </w:tcPr>
                <w:p w14:paraId="6558577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Position held</w:t>
                  </w:r>
                </w:p>
              </w:tc>
              <w:tc>
                <w:tcPr>
                  <w:tcW w:w="2224" w:type="dxa"/>
                  <w:vAlign w:val="center"/>
                </w:tcPr>
                <w:p w14:paraId="09211DB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567ED8D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2790573D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 w:val="restart"/>
                </w:tcPr>
                <w:p w14:paraId="07A3CAC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&lt;Name of Employer&gt;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31A6A6C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1&gt;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615A125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2&gt;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577F5858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&lt;Address 3&gt;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4B6D0AA6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  <w:vMerge w:val="restart"/>
                  <w:vAlign w:val="center"/>
                </w:tcPr>
                <w:p w14:paraId="313E649D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24" w:type="dxa"/>
                  <w:vAlign w:val="center"/>
                </w:tcPr>
                <w:p w14:paraId="41A69A80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Date:</w:t>
                  </w:r>
                </w:p>
              </w:tc>
              <w:tc>
                <w:tcPr>
                  <w:tcW w:w="2224" w:type="dxa"/>
                  <w:vAlign w:val="center"/>
                </w:tcPr>
                <w:p w14:paraId="2F81F492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43E87BC0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676F7C99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3B0BF7B0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5529E950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Reason for leaving</w:t>
                  </w:r>
                </w:p>
              </w:tc>
            </w:tr>
            <w:tr w:rsidR="00FD0DD2" w14:paraId="2619B88D" w14:textId="77777777" w:rsidTr="003331E9">
              <w:trPr>
                <w:cantSplit/>
                <w:trHeight w:val="450"/>
              </w:trPr>
              <w:tc>
                <w:tcPr>
                  <w:tcW w:w="2340" w:type="dxa"/>
                  <w:vMerge/>
                </w:tcPr>
                <w:p w14:paraId="48E05ED9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2" w:type="dxa"/>
                  <w:vMerge/>
                  <w:vAlign w:val="center"/>
                </w:tcPr>
                <w:p w14:paraId="62A38C76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448" w:type="dxa"/>
                  <w:gridSpan w:val="2"/>
                  <w:vAlign w:val="center"/>
                </w:tcPr>
                <w:p w14:paraId="37507EB5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D0DD2" w14:paraId="069F4683" w14:textId="77777777" w:rsidTr="00FD0DD2">
              <w:trPr>
                <w:cantSplit/>
                <w:trHeight w:val="1134"/>
              </w:trPr>
              <w:tc>
                <w:tcPr>
                  <w:tcW w:w="10080" w:type="dxa"/>
                  <w:gridSpan w:val="4"/>
                  <w:tcBorders>
                    <w:bottom w:val="single" w:sz="4" w:space="0" w:color="auto"/>
                  </w:tcBorders>
                </w:tcPr>
                <w:p w14:paraId="43C9C80C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Description of duties:</w:t>
                  </w:r>
                </w:p>
                <w:p w14:paraId="2F0C517F" w14:textId="77777777" w:rsidR="00FD0DD2" w:rsidRPr="009C2E02" w:rsidRDefault="00FD0DD2" w:rsidP="00FD0DD2">
                  <w:pPr>
                    <w:pStyle w:val="BodyTex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90C010D" w14:textId="49A08C99" w:rsidR="00FD0DD2" w:rsidRPr="009C2E02" w:rsidRDefault="00FD0D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666A" w14:paraId="0360DB33" w14:textId="77777777">
        <w:trPr>
          <w:trHeight w:val="13107"/>
        </w:trPr>
        <w:tc>
          <w:tcPr>
            <w:tcW w:w="10440" w:type="dxa"/>
            <w:noWrap/>
          </w:tcPr>
          <w:p w14:paraId="0476A06A" w14:textId="0CCEDA76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5. RELEVANT SKILLS, ABILITIES, KNOWLEDGE, EXPERIENCE AND YOUR REASONS FOR APPLYING FOR THIS JOB</w:t>
            </w:r>
            <w:r w:rsidR="002D134D"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2D134D" w:rsidRPr="009C2E0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please attach a continuation sheet if necessary</w:t>
            </w:r>
          </w:p>
          <w:p w14:paraId="55F4A8A5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6AD3E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9C2E0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C2E0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5C5E56E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03FF85C1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6FAB6EA8" w14:textId="77777777">
        <w:trPr>
          <w:trHeight w:val="11836"/>
        </w:trPr>
        <w:tc>
          <w:tcPr>
            <w:tcW w:w="10440" w:type="dxa"/>
            <w:noWrap/>
          </w:tcPr>
          <w:p w14:paraId="7CBAF9F4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6. OTHER INFORMATION</w:t>
            </w:r>
          </w:p>
          <w:p w14:paraId="2C13F25D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2" w:type="dxa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3742"/>
              <w:gridCol w:w="1800"/>
              <w:gridCol w:w="2700"/>
              <w:gridCol w:w="1800"/>
            </w:tblGrid>
            <w:tr w:rsidR="0004666A" w14:paraId="5CEF0DFD" w14:textId="77777777" w:rsidTr="005500BF">
              <w:trPr>
                <w:cantSplit/>
                <w:trHeight w:val="3304"/>
              </w:trPr>
              <w:tc>
                <w:tcPr>
                  <w:tcW w:w="100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5A2D8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What activities outside work interest you? (State any positions held you consider relevant.)</w:t>
                  </w:r>
                </w:p>
                <w:p w14:paraId="4E84EFC4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485EFAC1" w14:textId="77777777" w:rsidTr="002D134D">
              <w:trPr>
                <w:cantSplit/>
                <w:trHeight w:val="572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8904E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 you hold a current driving 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licence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4E1AB" w14:textId="0CFFE0C6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  <w:r w:rsidR="00B36F9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/No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23517" w14:textId="77777777" w:rsidR="0004666A" w:rsidRPr="009C2E02" w:rsidRDefault="00844B68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 you have access to </w:t>
                  </w:r>
                  <w:r w:rsidR="0004666A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 car?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B7045" w14:textId="157B1CC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  <w:r w:rsidR="000606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7EC6A955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278D9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2FF23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07"/>
              <w:gridCol w:w="2335"/>
            </w:tblGrid>
            <w:tr w:rsidR="0004666A" w14:paraId="576DF391" w14:textId="77777777">
              <w:trPr>
                <w:cantSplit/>
                <w:trHeight w:val="284"/>
              </w:trPr>
              <w:tc>
                <w:tcPr>
                  <w:tcW w:w="10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C2C78A" w14:textId="77777777" w:rsidR="0004666A" w:rsidRPr="009C2E02" w:rsidRDefault="0004666A">
                  <w:pPr>
                    <w:pStyle w:val="Heading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Rehabilitation of Offenders Act 1974</w:t>
                  </w:r>
                  <w:r w:rsidR="00844B68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(Exceptions) Order 1975</w:t>
                  </w:r>
                </w:p>
              </w:tc>
            </w:tr>
            <w:tr w:rsidR="0004666A" w14:paraId="5E98FE72" w14:textId="77777777">
              <w:trPr>
                <w:cantSplit/>
                <w:trHeight w:val="340"/>
              </w:trPr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D40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Have you any convictions that are not spent under Rehabilitation of Offenders Act? 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3B58F" w14:textId="19C96A0A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  <w:r w:rsidR="000606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</w:t>
                  </w:r>
                </w:p>
              </w:tc>
            </w:tr>
            <w:tr w:rsidR="0004666A" w14:paraId="4959A8B1" w14:textId="77777777" w:rsidTr="002D134D">
              <w:trPr>
                <w:cantSplit/>
                <w:trHeight w:val="2008"/>
              </w:trPr>
              <w:tc>
                <w:tcPr>
                  <w:tcW w:w="100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650E7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</w:t>
                  </w:r>
                  <w:proofErr w:type="gram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  <w:proofErr w:type="gram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please provide further details</w:t>
                  </w:r>
                  <w:r w:rsidR="00B159B6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r w:rsidR="009D1907"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Spent convictions do not have to be declared]</w:t>
                  </w:r>
                </w:p>
                <w:p w14:paraId="263A8091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  <w:p w14:paraId="2D62FB91" w14:textId="77777777" w:rsidR="00844B68" w:rsidRPr="009C2E02" w:rsidRDefault="00844B6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FA95EED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C10497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6DD9DB83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3AC16B4B" w14:textId="77777777">
        <w:trPr>
          <w:trHeight w:val="5547"/>
        </w:trPr>
        <w:tc>
          <w:tcPr>
            <w:tcW w:w="10440" w:type="dxa"/>
            <w:noWrap/>
          </w:tcPr>
          <w:p w14:paraId="59C71571" w14:textId="26CD8322" w:rsidR="0004666A" w:rsidRPr="00F677CF" w:rsidRDefault="000466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7. REFERENCES</w:t>
            </w:r>
            <w:r w:rsidR="001C14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77CF" w:rsidRPr="00F677CF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F677CF" w:rsidRPr="00F677CF">
              <w:rPr>
                <w:rFonts w:asciiTheme="minorHAnsi" w:hAnsiTheme="minorHAnsi" w:cstheme="minorHAnsi"/>
                <w:bCs/>
              </w:rPr>
              <w:t>w</w:t>
            </w:r>
            <w:r w:rsidR="00F677CF" w:rsidRPr="00F677CF">
              <w:rPr>
                <w:rFonts w:asciiTheme="minorHAnsi" w:hAnsiTheme="minorHAnsi" w:cstheme="minorHAnsi"/>
                <w:bCs/>
              </w:rPr>
              <w:t>e will only take up references after a provisional job offer</w:t>
            </w:r>
            <w:r w:rsidR="00F677CF" w:rsidRPr="00F677CF">
              <w:rPr>
                <w:rFonts w:asciiTheme="minorHAnsi" w:hAnsiTheme="minorHAnsi" w:cstheme="minorHAnsi"/>
                <w:bCs/>
              </w:rPr>
              <w:t>)</w:t>
            </w:r>
          </w:p>
          <w:p w14:paraId="458E7CC6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7"/>
              <w:gridCol w:w="25"/>
              <w:gridCol w:w="1445"/>
              <w:gridCol w:w="1620"/>
              <w:gridCol w:w="1980"/>
              <w:gridCol w:w="33"/>
              <w:gridCol w:w="1407"/>
              <w:gridCol w:w="1607"/>
              <w:gridCol w:w="8"/>
            </w:tblGrid>
            <w:tr w:rsidR="0004666A" w14:paraId="2ABA6027" w14:textId="77777777">
              <w:trPr>
                <w:cantSplit/>
                <w:trHeight w:val="284"/>
              </w:trPr>
              <w:tc>
                <w:tcPr>
                  <w:tcW w:w="50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5580EA" w14:textId="77777777" w:rsidR="0004666A" w:rsidRPr="009C2E02" w:rsidRDefault="0004666A">
                  <w:pPr>
                    <w:pStyle w:val="Heading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Referee 1</w:t>
                  </w:r>
                </w:p>
              </w:tc>
              <w:tc>
                <w:tcPr>
                  <w:tcW w:w="503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3F4157" w14:textId="77777777" w:rsidR="0004666A" w:rsidRPr="009C2E02" w:rsidRDefault="0004666A">
                  <w:pPr>
                    <w:pStyle w:val="Heading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Referee 2</w:t>
                  </w:r>
                </w:p>
              </w:tc>
            </w:tr>
            <w:tr w:rsidR="0004666A" w14:paraId="3DACD1BD" w14:textId="77777777">
              <w:trPr>
                <w:cantSplit/>
                <w:trHeight w:val="34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77ED3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 (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Mr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Mrs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etc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94981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5C670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 (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Mr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Mrs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etc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A71CE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2860161B" w14:textId="77777777">
              <w:trPr>
                <w:cantSplit/>
                <w:trHeight w:val="34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71AB3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Full Name: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8131B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1B0A0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Full Name: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1BE58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5FCA4718" w14:textId="77777777">
              <w:trPr>
                <w:cantSplit/>
                <w:trHeight w:val="35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CBF1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Job Title: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B681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4FD90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Job Title: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07AF8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296C918E" w14:textId="77777777">
              <w:trPr>
                <w:cantSplit/>
                <w:trHeight w:val="35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65D1A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Organisation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E922C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9932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Organisation</w:t>
                  </w:r>
                  <w:proofErr w:type="spellEnd"/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3ECB4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0987FCBB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524"/>
              </w:trPr>
              <w:tc>
                <w:tcPr>
                  <w:tcW w:w="50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18B819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Address:</w:t>
                  </w:r>
                </w:p>
                <w:p w14:paraId="605B63CF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D10D60A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Address:</w:t>
                  </w:r>
                </w:p>
                <w:p w14:paraId="79F00F4D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6633DE27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007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40F739DF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35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3F2BB" w14:textId="77777777" w:rsidR="0004666A" w:rsidRPr="009C2E02" w:rsidRDefault="0004666A">
                  <w:pPr>
                    <w:spacing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48FCA9C0" w14:textId="77777777" w:rsidTr="002D134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468"/>
              </w:trPr>
              <w:tc>
                <w:tcPr>
                  <w:tcW w:w="3387" w:type="dxa"/>
                  <w:gridSpan w:val="3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6EDE5F6C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&lt;Town&gt;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FA998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2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1A13B1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&lt;Town&gt;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1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26796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&lt;Post Code&gt;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39963DA4" w14:textId="77777777" w:rsidTr="002D134D">
              <w:trPr>
                <w:cantSplit/>
                <w:trHeight w:val="534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916CD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Tel No: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671B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C25DD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Tel No: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56BD1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06E100AC" w14:textId="77777777" w:rsidTr="002D134D">
              <w:trPr>
                <w:cantSplit/>
                <w:trHeight w:val="571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79B3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E-mail address: </w:t>
                  </w: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5045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61EE3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E-mail address: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BD0AB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415E38E9" w14:textId="77777777" w:rsidTr="00CD32F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8" w:type="dxa"/>
                <w:cantSplit/>
                <w:trHeight w:val="1381"/>
              </w:trPr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29C23" w14:textId="4D315288" w:rsidR="0004666A" w:rsidRPr="009C2E02" w:rsidRDefault="00CD32F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How does this person know you?</w:t>
                  </w:r>
                </w:p>
                <w:p w14:paraId="418CDC15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0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79808" w14:textId="140DCB1F" w:rsidR="0004666A" w:rsidRPr="009C2E02" w:rsidRDefault="00CD32FA">
                  <w:p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1FC43" w14:textId="77777777" w:rsidR="00CD32FA" w:rsidRPr="009C2E02" w:rsidRDefault="00CD32FA" w:rsidP="00CD32F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How does this person know you?</w:t>
                  </w:r>
                </w:p>
                <w:p w14:paraId="115E127F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F4A9D" w14:textId="5A093FCC" w:rsidR="0004666A" w:rsidRPr="009C2E02" w:rsidRDefault="00CD32FA">
                  <w:pPr>
                    <w:spacing w:before="20"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6BA0E3F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93DDF02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p w14:paraId="45A1237F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14:paraId="349EF63A" w14:textId="77777777">
        <w:trPr>
          <w:trHeight w:val="3489"/>
        </w:trPr>
        <w:tc>
          <w:tcPr>
            <w:tcW w:w="10440" w:type="dxa"/>
            <w:noWrap/>
          </w:tcPr>
          <w:p w14:paraId="51DB9BD2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02">
              <w:rPr>
                <w:rFonts w:asciiTheme="minorHAnsi" w:hAnsiTheme="minorHAnsi" w:cstheme="minorHAnsi"/>
                <w:b/>
                <w:sz w:val="22"/>
                <w:szCs w:val="22"/>
              </w:rPr>
              <w:t>8. DECLARATION</w:t>
            </w:r>
          </w:p>
          <w:p w14:paraId="70F5BB93" w14:textId="77777777" w:rsidR="0004666A" w:rsidRPr="009C2E02" w:rsidRDefault="000466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047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942"/>
              <w:gridCol w:w="3065"/>
              <w:gridCol w:w="1980"/>
              <w:gridCol w:w="3060"/>
            </w:tblGrid>
            <w:tr w:rsidR="0004666A" w14:paraId="4A5C7043" w14:textId="77777777">
              <w:trPr>
                <w:cantSplit/>
                <w:trHeight w:val="906"/>
              </w:trPr>
              <w:tc>
                <w:tcPr>
                  <w:tcW w:w="100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9F303" w14:textId="77777777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I declare that the information given in this application form is true and complete. I understand that if I have given any misleading information on this form or made any omissions, this will be sufficient grounds for terminating my employment.</w:t>
                  </w:r>
                </w:p>
              </w:tc>
            </w:tr>
            <w:tr w:rsidR="0004666A" w14:paraId="0D5348E1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BA0B1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Signature: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084CA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2EEBC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Date: 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D625D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666A" w14:paraId="1431AD98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90F7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Name: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3A89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75556" w14:textId="77777777" w:rsidR="0004666A" w:rsidRPr="009C2E02" w:rsidRDefault="0004666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4666A" w14:paraId="5819CBBA" w14:textId="77777777">
              <w:trPr>
                <w:cantSplit/>
                <w:trHeight w:val="991"/>
              </w:trPr>
              <w:tc>
                <w:tcPr>
                  <w:tcW w:w="100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D6288" w14:textId="755DBB9C" w:rsidR="0004666A" w:rsidRPr="009C2E02" w:rsidRDefault="0004666A">
                  <w:pPr>
                    <w:spacing w:before="20" w:line="24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information provided by you on this form as an applicant will be stored either on paper records or a computer system in accordance with the </w:t>
                  </w:r>
                  <w:r w:rsidR="00670BFB" w:rsidRPr="009C2E0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General Data Protection Regulation (GDPR 2018)</w:t>
                  </w:r>
                  <w:r w:rsidRPr="009C2E0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will be processed solely in connection with recruitment.</w:t>
                  </w:r>
                </w:p>
              </w:tc>
            </w:tr>
          </w:tbl>
          <w:p w14:paraId="70A993FB" w14:textId="77777777" w:rsidR="0004666A" w:rsidRPr="009C2E02" w:rsidRDefault="000466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158D43A" w14:textId="77777777" w:rsidR="0004666A" w:rsidRPr="009C2E02" w:rsidRDefault="0004666A">
      <w:pPr>
        <w:rPr>
          <w:rFonts w:asciiTheme="minorHAnsi" w:hAnsiTheme="minorHAnsi" w:cstheme="minorHAnsi"/>
          <w:sz w:val="22"/>
          <w:szCs w:val="22"/>
        </w:rPr>
      </w:pPr>
    </w:p>
    <w:sectPr w:rsidR="0004666A" w:rsidRPr="009C2E02" w:rsidSect="005F54EB">
      <w:footerReference w:type="default" r:id="rId11"/>
      <w:pgSz w:w="12240" w:h="15840" w:code="1"/>
      <w:pgMar w:top="851" w:right="624" w:bottom="1134" w:left="1021" w:header="720" w:footer="720" w:gutter="0"/>
      <w:pgBorders w:offsetFrom="page">
        <w:top w:val="single" w:sz="6" w:space="24" w:color="C0C0C0"/>
        <w:left w:val="single" w:sz="6" w:space="24" w:color="C0C0C0"/>
        <w:bottom w:val="single" w:sz="6" w:space="24" w:color="C0C0C0"/>
        <w:right w:val="single" w:sz="6" w:space="24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D4F3C" w14:textId="77777777" w:rsidR="00731388" w:rsidRDefault="00731388">
      <w:r>
        <w:separator/>
      </w:r>
    </w:p>
  </w:endnote>
  <w:endnote w:type="continuationSeparator" w:id="0">
    <w:p w14:paraId="0356C462" w14:textId="77777777" w:rsidR="00731388" w:rsidRDefault="00731388">
      <w:r>
        <w:continuationSeparator/>
      </w:r>
    </w:p>
  </w:endnote>
  <w:endnote w:type="continuationNotice" w:id="1">
    <w:p w14:paraId="6DE4D34E" w14:textId="77777777" w:rsidR="00731388" w:rsidRDefault="00731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CF33C" w14:textId="77777777" w:rsidR="0004666A" w:rsidRDefault="0004666A">
    <w:pPr>
      <w:pStyle w:val="Footer"/>
      <w:tabs>
        <w:tab w:val="clear" w:pos="4153"/>
        <w:tab w:val="clear" w:pos="8306"/>
        <w:tab w:val="right" w:pos="10440"/>
      </w:tabs>
    </w:pPr>
    <w:r>
      <w:rPr>
        <w:rFonts w:ascii="Times New Roman" w:hAnsi="Times New Roman"/>
        <w:sz w:val="16"/>
      </w:rPr>
      <w:tab/>
      <w:t xml:space="preserve">Page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670BFB">
      <w:rPr>
        <w:rStyle w:val="PageNumber"/>
        <w:rFonts w:ascii="Times New Roman" w:hAnsi="Times New Roman"/>
        <w:noProof/>
        <w:sz w:val="16"/>
      </w:rPr>
      <w:t>6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Times New Roman" w:hAnsi="Times New Roman"/>
        <w:sz w:val="16"/>
      </w:rPr>
      <w:t xml:space="preserve"> of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670BFB">
      <w:rPr>
        <w:rStyle w:val="PageNumber"/>
        <w:rFonts w:ascii="Times New Roman" w:hAnsi="Times New Roman"/>
        <w:noProof/>
        <w:sz w:val="16"/>
      </w:rPr>
      <w:t>6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5E91" w14:textId="77777777" w:rsidR="00731388" w:rsidRDefault="00731388">
      <w:r>
        <w:separator/>
      </w:r>
    </w:p>
  </w:footnote>
  <w:footnote w:type="continuationSeparator" w:id="0">
    <w:p w14:paraId="255F7947" w14:textId="77777777" w:rsidR="00731388" w:rsidRDefault="00731388">
      <w:r>
        <w:continuationSeparator/>
      </w:r>
    </w:p>
  </w:footnote>
  <w:footnote w:type="continuationNotice" w:id="1">
    <w:p w14:paraId="09FF689B" w14:textId="77777777" w:rsidR="00731388" w:rsidRDefault="00731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709221">
    <w:abstractNumId w:val="10"/>
  </w:num>
  <w:num w:numId="2" w16cid:durableId="1726683413">
    <w:abstractNumId w:val="2"/>
  </w:num>
  <w:num w:numId="3" w16cid:durableId="1523127772">
    <w:abstractNumId w:val="12"/>
  </w:num>
  <w:num w:numId="4" w16cid:durableId="143354483">
    <w:abstractNumId w:val="11"/>
  </w:num>
  <w:num w:numId="5" w16cid:durableId="501286995">
    <w:abstractNumId w:val="0"/>
  </w:num>
  <w:num w:numId="6" w16cid:durableId="1237008048">
    <w:abstractNumId w:val="6"/>
  </w:num>
  <w:num w:numId="7" w16cid:durableId="754325129">
    <w:abstractNumId w:val="14"/>
  </w:num>
  <w:num w:numId="8" w16cid:durableId="308940471">
    <w:abstractNumId w:val="5"/>
  </w:num>
  <w:num w:numId="9" w16cid:durableId="1454596203">
    <w:abstractNumId w:val="8"/>
  </w:num>
  <w:num w:numId="10" w16cid:durableId="1062024760">
    <w:abstractNumId w:val="1"/>
  </w:num>
  <w:num w:numId="11" w16cid:durableId="694309484">
    <w:abstractNumId w:val="7"/>
  </w:num>
  <w:num w:numId="12" w16cid:durableId="1243374450">
    <w:abstractNumId w:val="3"/>
  </w:num>
  <w:num w:numId="13" w16cid:durableId="1920401890">
    <w:abstractNumId w:val="9"/>
  </w:num>
  <w:num w:numId="14" w16cid:durableId="1042826407">
    <w:abstractNumId w:val="13"/>
  </w:num>
  <w:num w:numId="15" w16cid:durableId="2024046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6"/>
    <w:rsid w:val="00027E13"/>
    <w:rsid w:val="000314AA"/>
    <w:rsid w:val="0004666A"/>
    <w:rsid w:val="000606F1"/>
    <w:rsid w:val="00137540"/>
    <w:rsid w:val="001622EE"/>
    <w:rsid w:val="00165EBE"/>
    <w:rsid w:val="001A0538"/>
    <w:rsid w:val="001A15B9"/>
    <w:rsid w:val="001A728A"/>
    <w:rsid w:val="001C147B"/>
    <w:rsid w:val="001C54A7"/>
    <w:rsid w:val="00231726"/>
    <w:rsid w:val="00254A88"/>
    <w:rsid w:val="00260D26"/>
    <w:rsid w:val="00287EFD"/>
    <w:rsid w:val="002A124A"/>
    <w:rsid w:val="002A14B5"/>
    <w:rsid w:val="002B7CB8"/>
    <w:rsid w:val="002D112B"/>
    <w:rsid w:val="002D134D"/>
    <w:rsid w:val="002D5ADD"/>
    <w:rsid w:val="002D7763"/>
    <w:rsid w:val="002E32B6"/>
    <w:rsid w:val="00335974"/>
    <w:rsid w:val="003827AB"/>
    <w:rsid w:val="003A00BC"/>
    <w:rsid w:val="003D580B"/>
    <w:rsid w:val="00457D91"/>
    <w:rsid w:val="00474024"/>
    <w:rsid w:val="0048499A"/>
    <w:rsid w:val="00496AC2"/>
    <w:rsid w:val="004C23FE"/>
    <w:rsid w:val="0051641D"/>
    <w:rsid w:val="00541E93"/>
    <w:rsid w:val="005478BC"/>
    <w:rsid w:val="005500BF"/>
    <w:rsid w:val="00593FC3"/>
    <w:rsid w:val="005E4ACC"/>
    <w:rsid w:val="005F54EB"/>
    <w:rsid w:val="00670BFB"/>
    <w:rsid w:val="006A157B"/>
    <w:rsid w:val="006B33F4"/>
    <w:rsid w:val="006D0CE4"/>
    <w:rsid w:val="006D5C86"/>
    <w:rsid w:val="006F5AED"/>
    <w:rsid w:val="007009C4"/>
    <w:rsid w:val="00731388"/>
    <w:rsid w:val="00773BA8"/>
    <w:rsid w:val="007D30EE"/>
    <w:rsid w:val="007F5B1F"/>
    <w:rsid w:val="00834DD1"/>
    <w:rsid w:val="00844B68"/>
    <w:rsid w:val="008654E6"/>
    <w:rsid w:val="00875D9E"/>
    <w:rsid w:val="008A22D4"/>
    <w:rsid w:val="00941BD6"/>
    <w:rsid w:val="009772CD"/>
    <w:rsid w:val="009C2E02"/>
    <w:rsid w:val="009D1907"/>
    <w:rsid w:val="009F4EF6"/>
    <w:rsid w:val="00A11A83"/>
    <w:rsid w:val="00A71CEB"/>
    <w:rsid w:val="00AD75FB"/>
    <w:rsid w:val="00AF5560"/>
    <w:rsid w:val="00B159B6"/>
    <w:rsid w:val="00B36F91"/>
    <w:rsid w:val="00B6123D"/>
    <w:rsid w:val="00B62608"/>
    <w:rsid w:val="00B92204"/>
    <w:rsid w:val="00BC3DF8"/>
    <w:rsid w:val="00BD00E6"/>
    <w:rsid w:val="00C20813"/>
    <w:rsid w:val="00C459BD"/>
    <w:rsid w:val="00CB70EC"/>
    <w:rsid w:val="00CC5F73"/>
    <w:rsid w:val="00CD32FA"/>
    <w:rsid w:val="00CF7822"/>
    <w:rsid w:val="00D03617"/>
    <w:rsid w:val="00D05ED9"/>
    <w:rsid w:val="00D17B06"/>
    <w:rsid w:val="00D343EE"/>
    <w:rsid w:val="00D40632"/>
    <w:rsid w:val="00D4083C"/>
    <w:rsid w:val="00D84CF4"/>
    <w:rsid w:val="00E04CAE"/>
    <w:rsid w:val="00E4169B"/>
    <w:rsid w:val="00E67034"/>
    <w:rsid w:val="00F046E9"/>
    <w:rsid w:val="00F31738"/>
    <w:rsid w:val="00F53DE3"/>
    <w:rsid w:val="00F677CF"/>
    <w:rsid w:val="00FB7F7F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A4ED0"/>
  <w15:docId w15:val="{F3030514-27B3-4718-9C63-58E2250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SP\VBWord\DOTs\EMP.RE.JA.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24426B2BA184099EC62B21200F1BD" ma:contentTypeVersion="15" ma:contentTypeDescription="Create a new document." ma:contentTypeScope="" ma:versionID="77f8057f8862a2a7121f6944bed65a67">
  <xsd:schema xmlns:xsd="http://www.w3.org/2001/XMLSchema" xmlns:xs="http://www.w3.org/2001/XMLSchema" xmlns:p="http://schemas.microsoft.com/office/2006/metadata/properties" xmlns:ns2="6e4165e6-ac63-457f-8d71-56a1d6aa8835" xmlns:ns3="b033ad6c-9ef0-4add-9a49-45693fffd1b6" targetNamespace="http://schemas.microsoft.com/office/2006/metadata/properties" ma:root="true" ma:fieldsID="9d0d9f0e4d9aedb5a64ead81e1d64b6b" ns2:_="" ns3:_="">
    <xsd:import namespace="6e4165e6-ac63-457f-8d71-56a1d6aa8835"/>
    <xsd:import namespace="b033ad6c-9ef0-4add-9a49-45693fffd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65e6-ac63-457f-8d71-56a1d6aa8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78bb8c-9c6b-4409-991b-ef1e152f5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ad6c-9ef0-4add-9a49-45693fffd1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8b0f2b2-b903-4578-ab7c-c43c560fe2bf}" ma:internalName="TaxCatchAll" ma:showField="CatchAllData" ma:web="b033ad6c-9ef0-4add-9a49-45693fffd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165e6-ac63-457f-8d71-56a1d6aa8835">
      <Terms xmlns="http://schemas.microsoft.com/office/infopath/2007/PartnerControls"/>
    </lcf76f155ced4ddcb4097134ff3c332f>
    <TaxCatchAll xmlns="b033ad6c-9ef0-4add-9a49-45693fffd1b6" xsi:nil="true"/>
  </documentManagement>
</p:properties>
</file>

<file path=customXml/itemProps1.xml><?xml version="1.0" encoding="utf-8"?>
<ds:datastoreItem xmlns:ds="http://schemas.openxmlformats.org/officeDocument/2006/customXml" ds:itemID="{FCC69BC9-4B2D-44BD-9EB8-00EDDCC2C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165e6-ac63-457f-8d71-56a1d6aa8835"/>
    <ds:schemaRef ds:uri="b033ad6c-9ef0-4add-9a49-45693fffd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E5B09-CD49-4A63-B28D-171C66A18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48322-B278-4A93-B47C-2C36196D15B9}">
  <ds:schemaRefs>
    <ds:schemaRef ds:uri="http://schemas.microsoft.com/office/2006/metadata/properties"/>
    <ds:schemaRef ds:uri="http://schemas.microsoft.com/office/infopath/2007/PartnerControls"/>
    <ds:schemaRef ds:uri="6e4165e6-ac63-457f-8d71-56a1d6aa8835"/>
    <ds:schemaRef ds:uri="b033ad6c-9ef0-4add-9a49-45693fffd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EMP.RE.JA.05</Template>
  <TotalTime>9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Rely Ltd</dc:creator>
  <cp:keywords/>
  <dc:description/>
  <cp:lastModifiedBy>Kate Lynch</cp:lastModifiedBy>
  <cp:revision>9</cp:revision>
  <cp:lastPrinted>2004-01-09T10:28:00Z</cp:lastPrinted>
  <dcterms:created xsi:type="dcterms:W3CDTF">2024-06-18T07:14:00Z</dcterms:created>
  <dcterms:modified xsi:type="dcterms:W3CDTF">2024-06-18T07:23:00Z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0x0101008D324426B2BA184099EC62B21200F1BD</vt:lpwstr>
  </property>
  <property fmtid="{D5CDD505-2E9C-101B-9397-08002B2CF9AE}" pid="3" name="MediaServiceImageTags">
    <vt:lpwstr/>
  </property>
</Properties>
</file>